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7A" w:rsidRDefault="0085397A" w:rsidP="00BD1E15">
      <w:pPr>
        <w:spacing w:afterLines="75"/>
        <w:rPr>
          <w:rFonts w:eastAsia="楷体_GB2312"/>
          <w:sz w:val="28"/>
          <w:szCs w:val="28"/>
        </w:rPr>
      </w:pPr>
      <w:r>
        <w:rPr>
          <w:rFonts w:ascii="楷体_GB2312" w:eastAsia="楷体_GB2312" w:hint="eastAsia"/>
        </w:rPr>
        <w:t>□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进款</w:t>
      </w:r>
      <w:r>
        <w:rPr>
          <w:rFonts w:ascii="楷体_GB2312" w:eastAsia="楷体_GB2312"/>
        </w:rPr>
        <w:t xml:space="preserve">  </w:t>
      </w:r>
      <w:r>
        <w:rPr>
          <w:rFonts w:ascii="楷体_GB2312" w:eastAsia="楷体_GB2312" w:hint="eastAsia"/>
        </w:rPr>
        <w:t>□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出款</w:t>
      </w:r>
      <w:r>
        <w:rPr>
          <w:rFonts w:ascii="楷体_GB2312" w:eastAsia="楷体_GB2312"/>
        </w:rPr>
        <w:t xml:space="preserve">                                        </w:t>
      </w:r>
      <w:r>
        <w:rPr>
          <w:rFonts w:eastAsia="楷体_GB2312" w:hint="eastAsia"/>
        </w:rPr>
        <w:t>档案号：</w:t>
      </w:r>
      <w:r>
        <w:rPr>
          <w:rFonts w:eastAsia="楷体_GB2312"/>
        </w:rPr>
        <w:t>BIT_RDC_</w:t>
      </w:r>
    </w:p>
    <w:p w:rsidR="0085397A" w:rsidRPr="00D520C1" w:rsidRDefault="0085397A" w:rsidP="00BD1E15">
      <w:pPr>
        <w:spacing w:beforeLines="75" w:afterLines="85"/>
        <w:jc w:val="center"/>
        <w:rPr>
          <w:rFonts w:ascii="黑体" w:eastAsia="黑体"/>
          <w:b/>
          <w:w w:val="90"/>
          <w:sz w:val="32"/>
          <w:szCs w:val="32"/>
        </w:rPr>
      </w:pPr>
      <w:r w:rsidRPr="00D520C1">
        <w:rPr>
          <w:rFonts w:ascii="黑体" w:eastAsia="黑体" w:hint="eastAsia"/>
          <w:b/>
          <w:w w:val="90"/>
          <w:sz w:val="32"/>
          <w:szCs w:val="32"/>
        </w:rPr>
        <w:t>北京理工大学科技合同（协议、任务书）审批表</w:t>
      </w: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8"/>
        <w:gridCol w:w="993"/>
        <w:gridCol w:w="662"/>
        <w:gridCol w:w="812"/>
        <w:gridCol w:w="1275"/>
        <w:gridCol w:w="200"/>
        <w:gridCol w:w="681"/>
        <w:gridCol w:w="379"/>
        <w:gridCol w:w="17"/>
        <w:gridCol w:w="397"/>
        <w:gridCol w:w="1019"/>
        <w:gridCol w:w="456"/>
        <w:gridCol w:w="991"/>
        <w:gridCol w:w="483"/>
        <w:gridCol w:w="1475"/>
      </w:tblGrid>
      <w:tr w:rsidR="0085397A" w:rsidTr="005F2B03">
        <w:trPr>
          <w:cantSplit/>
          <w:trHeight w:val="397"/>
          <w:jc w:val="center"/>
        </w:trPr>
        <w:tc>
          <w:tcPr>
            <w:tcW w:w="2253" w:type="dxa"/>
            <w:gridSpan w:val="3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项目名称</w:t>
            </w:r>
          </w:p>
        </w:tc>
        <w:tc>
          <w:tcPr>
            <w:tcW w:w="8185" w:type="dxa"/>
            <w:gridSpan w:val="12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</w:rPr>
            </w:pPr>
          </w:p>
        </w:tc>
      </w:tr>
      <w:tr w:rsidR="0085397A" w:rsidTr="005F2B03">
        <w:trPr>
          <w:cantSplit/>
          <w:trHeight w:val="376"/>
          <w:jc w:val="center"/>
        </w:trPr>
        <w:tc>
          <w:tcPr>
            <w:tcW w:w="2253" w:type="dxa"/>
            <w:gridSpan w:val="3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合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同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号</w:t>
            </w:r>
          </w:p>
        </w:tc>
        <w:tc>
          <w:tcPr>
            <w:tcW w:w="3347" w:type="dxa"/>
            <w:gridSpan w:val="5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卡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 w:hint="eastAsia"/>
              </w:rPr>
              <w:t>号</w:t>
            </w:r>
          </w:p>
        </w:tc>
        <w:tc>
          <w:tcPr>
            <w:tcW w:w="3405" w:type="dxa"/>
            <w:gridSpan w:val="4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</w:rPr>
            </w:pPr>
          </w:p>
        </w:tc>
      </w:tr>
      <w:tr w:rsidR="0085397A" w:rsidTr="005F2B03">
        <w:trPr>
          <w:trHeight w:val="397"/>
          <w:jc w:val="center"/>
        </w:trPr>
        <w:tc>
          <w:tcPr>
            <w:tcW w:w="2253" w:type="dxa"/>
            <w:gridSpan w:val="3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委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托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方</w:t>
            </w:r>
          </w:p>
        </w:tc>
        <w:tc>
          <w:tcPr>
            <w:tcW w:w="3347" w:type="dxa"/>
            <w:gridSpan w:val="5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承担方</w:t>
            </w:r>
          </w:p>
        </w:tc>
        <w:tc>
          <w:tcPr>
            <w:tcW w:w="3405" w:type="dxa"/>
            <w:gridSpan w:val="4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</w:rPr>
            </w:pPr>
          </w:p>
        </w:tc>
      </w:tr>
      <w:tr w:rsidR="0085397A" w:rsidTr="005F2B03">
        <w:trPr>
          <w:trHeight w:val="397"/>
          <w:jc w:val="center"/>
        </w:trPr>
        <w:tc>
          <w:tcPr>
            <w:tcW w:w="2253" w:type="dxa"/>
            <w:gridSpan w:val="3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项目组长</w:t>
            </w:r>
          </w:p>
        </w:tc>
        <w:tc>
          <w:tcPr>
            <w:tcW w:w="2087" w:type="dxa"/>
            <w:gridSpan w:val="2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起止时间</w:t>
            </w:r>
          </w:p>
        </w:tc>
        <w:tc>
          <w:tcPr>
            <w:tcW w:w="1433" w:type="dxa"/>
            <w:gridSpan w:val="3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合同经费</w:t>
            </w:r>
          </w:p>
        </w:tc>
        <w:tc>
          <w:tcPr>
            <w:tcW w:w="1958" w:type="dxa"/>
            <w:gridSpan w:val="2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</w:t>
            </w:r>
          </w:p>
        </w:tc>
      </w:tr>
      <w:tr w:rsidR="0085397A" w:rsidTr="005F2B03">
        <w:trPr>
          <w:cantSplit/>
          <w:trHeight w:val="397"/>
          <w:jc w:val="center"/>
        </w:trPr>
        <w:tc>
          <w:tcPr>
            <w:tcW w:w="10438" w:type="dxa"/>
            <w:gridSpan w:val="15"/>
            <w:vAlign w:val="center"/>
          </w:tcPr>
          <w:p w:rsidR="0085397A" w:rsidRDefault="0085397A" w:rsidP="00C4107F">
            <w:pPr>
              <w:rPr>
                <w:rFonts w:eastAsia="楷体_GB2312"/>
              </w:rPr>
            </w:pPr>
            <w:r>
              <w:rPr>
                <w:rFonts w:eastAsia="楷体_GB2312" w:hint="eastAsia"/>
              </w:rPr>
              <w:t>涉及的专利：（授权号）</w:t>
            </w:r>
          </w:p>
        </w:tc>
      </w:tr>
      <w:tr w:rsidR="0085397A" w:rsidTr="00E91D61">
        <w:trPr>
          <w:trHeight w:val="1469"/>
          <w:jc w:val="center"/>
        </w:trPr>
        <w:tc>
          <w:tcPr>
            <w:tcW w:w="598" w:type="dxa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标</w:t>
            </w:r>
          </w:p>
          <w:p w:rsidR="0085397A" w:rsidRDefault="0085397A" w:rsidP="00C4107F">
            <w:pPr>
              <w:jc w:val="center"/>
              <w:rPr>
                <w:rFonts w:eastAsia="楷体_GB2312"/>
                <w:sz w:val="18"/>
              </w:rPr>
            </w:pPr>
          </w:p>
          <w:p w:rsidR="0085397A" w:rsidRDefault="0085397A" w:rsidP="00C4107F">
            <w:pPr>
              <w:jc w:val="center"/>
              <w:rPr>
                <w:rFonts w:eastAsia="楷体_GB2312"/>
                <w:sz w:val="18"/>
              </w:rPr>
            </w:pPr>
          </w:p>
          <w:p w:rsidR="0085397A" w:rsidRDefault="0085397A" w:rsidP="00C4107F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的</w:t>
            </w:r>
          </w:p>
        </w:tc>
        <w:tc>
          <w:tcPr>
            <w:tcW w:w="4623" w:type="dxa"/>
            <w:gridSpan w:val="6"/>
          </w:tcPr>
          <w:p w:rsidR="0085397A" w:rsidRDefault="0085397A" w:rsidP="0085397A">
            <w:pPr>
              <w:tabs>
                <w:tab w:val="left" w:pos="4522"/>
                <w:tab w:val="left" w:pos="7632"/>
                <w:tab w:val="left" w:pos="8200"/>
              </w:tabs>
              <w:spacing w:beforeLines="75"/>
              <w:ind w:firstLineChars="2150" w:firstLine="31680"/>
              <w:rPr>
                <w:rFonts w:eastAsia="楷体_GB2312"/>
                <w:sz w:val="18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85397A" w:rsidRDefault="0085397A" w:rsidP="00E91D61">
            <w:pPr>
              <w:tabs>
                <w:tab w:val="left" w:pos="4522"/>
                <w:tab w:val="left" w:pos="7632"/>
                <w:tab w:val="left" w:pos="8200"/>
              </w:tabs>
              <w:spacing w:line="240" w:lineRule="exact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项目组成员</w:t>
            </w:r>
          </w:p>
        </w:tc>
        <w:tc>
          <w:tcPr>
            <w:tcW w:w="4821" w:type="dxa"/>
            <w:gridSpan w:val="6"/>
          </w:tcPr>
          <w:p w:rsidR="0085397A" w:rsidRDefault="0085397A" w:rsidP="0085397A">
            <w:pPr>
              <w:tabs>
                <w:tab w:val="left" w:pos="4522"/>
                <w:tab w:val="left" w:pos="7632"/>
                <w:tab w:val="left" w:pos="8200"/>
              </w:tabs>
              <w:spacing w:beforeLines="75"/>
              <w:ind w:firstLineChars="2150" w:firstLine="31680"/>
              <w:rPr>
                <w:rFonts w:eastAsia="楷体_GB2312"/>
                <w:sz w:val="18"/>
              </w:rPr>
            </w:pPr>
          </w:p>
        </w:tc>
      </w:tr>
      <w:tr w:rsidR="0085397A" w:rsidTr="00CE21CD">
        <w:trPr>
          <w:trHeight w:val="540"/>
          <w:jc w:val="center"/>
        </w:trPr>
        <w:tc>
          <w:tcPr>
            <w:tcW w:w="598" w:type="dxa"/>
            <w:vMerge w:val="restart"/>
            <w:vAlign w:val="center"/>
          </w:tcPr>
          <w:p w:rsidR="0085397A" w:rsidRDefault="0085397A" w:rsidP="00CE21CD">
            <w:pPr>
              <w:tabs>
                <w:tab w:val="left" w:pos="5395"/>
              </w:tabs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合同付款安排</w:t>
            </w:r>
          </w:p>
        </w:tc>
        <w:tc>
          <w:tcPr>
            <w:tcW w:w="993" w:type="dxa"/>
            <w:vAlign w:val="center"/>
          </w:tcPr>
          <w:p w:rsidR="0085397A" w:rsidRDefault="0085397A" w:rsidP="00CE21CD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第次</w:t>
            </w:r>
            <w:r>
              <w:rPr>
                <w:rFonts w:eastAsia="楷体_GB2312"/>
                <w:sz w:val="18"/>
              </w:rPr>
              <w:t>/</w:t>
            </w:r>
            <w:r>
              <w:rPr>
                <w:rFonts w:eastAsia="楷体_GB2312" w:hint="eastAsia"/>
                <w:sz w:val="18"/>
              </w:rPr>
              <w:t>万元</w:t>
            </w:r>
          </w:p>
        </w:tc>
        <w:tc>
          <w:tcPr>
            <w:tcW w:w="1474" w:type="dxa"/>
            <w:gridSpan w:val="2"/>
            <w:vAlign w:val="center"/>
          </w:tcPr>
          <w:p w:rsidR="0085397A" w:rsidRDefault="0085397A" w:rsidP="00CE21CD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 xml:space="preserve">№1. /    </w:t>
            </w:r>
          </w:p>
        </w:tc>
        <w:tc>
          <w:tcPr>
            <w:tcW w:w="1475" w:type="dxa"/>
            <w:gridSpan w:val="2"/>
            <w:vAlign w:val="center"/>
          </w:tcPr>
          <w:p w:rsidR="0085397A" w:rsidRDefault="0085397A" w:rsidP="00CE21CD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 xml:space="preserve">№2. /    </w:t>
            </w:r>
          </w:p>
        </w:tc>
        <w:tc>
          <w:tcPr>
            <w:tcW w:w="1474" w:type="dxa"/>
            <w:gridSpan w:val="4"/>
            <w:vAlign w:val="center"/>
          </w:tcPr>
          <w:p w:rsidR="0085397A" w:rsidRDefault="0085397A" w:rsidP="00CE21CD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 xml:space="preserve">№3. /    </w:t>
            </w:r>
          </w:p>
        </w:tc>
        <w:tc>
          <w:tcPr>
            <w:tcW w:w="1475" w:type="dxa"/>
            <w:gridSpan w:val="2"/>
            <w:vAlign w:val="center"/>
          </w:tcPr>
          <w:p w:rsidR="0085397A" w:rsidRDefault="0085397A" w:rsidP="00CE21CD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 xml:space="preserve">№4. /    </w:t>
            </w:r>
          </w:p>
        </w:tc>
        <w:tc>
          <w:tcPr>
            <w:tcW w:w="1474" w:type="dxa"/>
            <w:gridSpan w:val="2"/>
            <w:vAlign w:val="center"/>
          </w:tcPr>
          <w:p w:rsidR="0085397A" w:rsidRDefault="0085397A" w:rsidP="00CE21CD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 xml:space="preserve">№5. /    </w:t>
            </w:r>
          </w:p>
        </w:tc>
        <w:tc>
          <w:tcPr>
            <w:tcW w:w="1475" w:type="dxa"/>
            <w:vAlign w:val="center"/>
          </w:tcPr>
          <w:p w:rsidR="0085397A" w:rsidRDefault="0085397A" w:rsidP="00CE21CD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质保金</w:t>
            </w:r>
            <w:r>
              <w:rPr>
                <w:rFonts w:eastAsia="楷体_GB2312"/>
                <w:sz w:val="18"/>
              </w:rPr>
              <w:t xml:space="preserve">: </w:t>
            </w:r>
          </w:p>
        </w:tc>
      </w:tr>
      <w:tr w:rsidR="0085397A" w:rsidTr="00CE21CD">
        <w:trPr>
          <w:trHeight w:val="540"/>
          <w:jc w:val="center"/>
        </w:trPr>
        <w:tc>
          <w:tcPr>
            <w:tcW w:w="598" w:type="dxa"/>
            <w:vMerge/>
            <w:vAlign w:val="center"/>
          </w:tcPr>
          <w:p w:rsidR="0085397A" w:rsidRDefault="0085397A" w:rsidP="00CE21CD">
            <w:pPr>
              <w:tabs>
                <w:tab w:val="left" w:pos="5395"/>
              </w:tabs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993" w:type="dxa"/>
            <w:vAlign w:val="center"/>
          </w:tcPr>
          <w:p w:rsidR="0085397A" w:rsidRDefault="0085397A" w:rsidP="00CE21CD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计划日期</w:t>
            </w:r>
          </w:p>
        </w:tc>
        <w:tc>
          <w:tcPr>
            <w:tcW w:w="1474" w:type="dxa"/>
            <w:gridSpan w:val="2"/>
            <w:vAlign w:val="center"/>
          </w:tcPr>
          <w:p w:rsidR="0085397A" w:rsidRDefault="0085397A" w:rsidP="00CE21CD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 xml:space="preserve">      </w:t>
            </w: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月</w:t>
            </w:r>
          </w:p>
        </w:tc>
        <w:tc>
          <w:tcPr>
            <w:tcW w:w="1475" w:type="dxa"/>
            <w:gridSpan w:val="2"/>
            <w:vAlign w:val="center"/>
          </w:tcPr>
          <w:p w:rsidR="0085397A" w:rsidRDefault="0085397A" w:rsidP="00CE21CD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 xml:space="preserve">      </w:t>
            </w: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月</w:t>
            </w:r>
          </w:p>
        </w:tc>
        <w:tc>
          <w:tcPr>
            <w:tcW w:w="1474" w:type="dxa"/>
            <w:gridSpan w:val="4"/>
            <w:vAlign w:val="center"/>
          </w:tcPr>
          <w:p w:rsidR="0085397A" w:rsidRDefault="0085397A" w:rsidP="00CE21CD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 xml:space="preserve">      </w:t>
            </w: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月</w:t>
            </w:r>
          </w:p>
        </w:tc>
        <w:tc>
          <w:tcPr>
            <w:tcW w:w="1475" w:type="dxa"/>
            <w:gridSpan w:val="2"/>
            <w:vAlign w:val="center"/>
          </w:tcPr>
          <w:p w:rsidR="0085397A" w:rsidRDefault="0085397A" w:rsidP="00CE21CD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 xml:space="preserve">      </w:t>
            </w: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月</w:t>
            </w:r>
          </w:p>
        </w:tc>
        <w:tc>
          <w:tcPr>
            <w:tcW w:w="1474" w:type="dxa"/>
            <w:gridSpan w:val="2"/>
            <w:vAlign w:val="center"/>
          </w:tcPr>
          <w:p w:rsidR="0085397A" w:rsidRDefault="0085397A" w:rsidP="00CE21CD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 xml:space="preserve">      </w:t>
            </w: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月</w:t>
            </w:r>
          </w:p>
        </w:tc>
        <w:tc>
          <w:tcPr>
            <w:tcW w:w="1475" w:type="dxa"/>
            <w:vAlign w:val="center"/>
          </w:tcPr>
          <w:p w:rsidR="0085397A" w:rsidRDefault="0085397A" w:rsidP="00CE21CD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 xml:space="preserve">      </w:t>
            </w: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月</w:t>
            </w:r>
          </w:p>
        </w:tc>
      </w:tr>
      <w:tr w:rsidR="0085397A" w:rsidTr="005F2B03">
        <w:trPr>
          <w:trHeight w:val="1275"/>
          <w:jc w:val="center"/>
        </w:trPr>
        <w:tc>
          <w:tcPr>
            <w:tcW w:w="598" w:type="dxa"/>
            <w:vAlign w:val="center"/>
          </w:tcPr>
          <w:p w:rsidR="0085397A" w:rsidRDefault="0085397A" w:rsidP="00B22F6F">
            <w:pPr>
              <w:spacing w:line="260" w:lineRule="exact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项</w:t>
            </w:r>
          </w:p>
          <w:p w:rsidR="0085397A" w:rsidRDefault="0085397A" w:rsidP="00B22F6F">
            <w:pPr>
              <w:spacing w:line="260" w:lineRule="exact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目</w:t>
            </w:r>
          </w:p>
          <w:p w:rsidR="0085397A" w:rsidRDefault="0085397A" w:rsidP="00B22F6F">
            <w:pPr>
              <w:spacing w:line="260" w:lineRule="exact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组</w:t>
            </w:r>
          </w:p>
          <w:p w:rsidR="0085397A" w:rsidRDefault="0085397A" w:rsidP="00B22F6F">
            <w:pPr>
              <w:spacing w:line="260" w:lineRule="exact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长</w:t>
            </w:r>
          </w:p>
          <w:p w:rsidR="0085397A" w:rsidRDefault="0085397A" w:rsidP="00B22F6F">
            <w:pPr>
              <w:spacing w:line="260" w:lineRule="exact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声</w:t>
            </w:r>
          </w:p>
          <w:p w:rsidR="0085397A" w:rsidRDefault="0085397A" w:rsidP="00B22F6F">
            <w:pPr>
              <w:spacing w:line="260" w:lineRule="exact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明</w:t>
            </w:r>
          </w:p>
        </w:tc>
        <w:tc>
          <w:tcPr>
            <w:tcW w:w="9840" w:type="dxa"/>
            <w:gridSpan w:val="14"/>
          </w:tcPr>
          <w:p w:rsidR="0085397A" w:rsidRDefault="0085397A" w:rsidP="0085397A">
            <w:pPr>
              <w:tabs>
                <w:tab w:val="right" w:pos="8715"/>
              </w:tabs>
              <w:spacing w:beforeLines="50" w:line="240" w:lineRule="exact"/>
              <w:ind w:leftChars="26" w:left="31680" w:rightChars="76" w:right="31680" w:firstLineChars="100" w:firstLine="31680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作为该合同所指项目组长，我庄严声明，该合同不存在下列隐情：</w:t>
            </w:r>
          </w:p>
          <w:p w:rsidR="0085397A" w:rsidRDefault="0085397A" w:rsidP="0085397A">
            <w:pPr>
              <w:numPr>
                <w:ilvl w:val="0"/>
                <w:numId w:val="3"/>
              </w:numPr>
              <w:tabs>
                <w:tab w:val="clear" w:pos="1195"/>
                <w:tab w:val="num" w:pos="595"/>
                <w:tab w:val="right" w:pos="8715"/>
              </w:tabs>
              <w:spacing w:line="240" w:lineRule="exact"/>
              <w:ind w:left="595" w:rightChars="76" w:right="31680" w:hanging="360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合同标的之全部或部分不可实现；</w:t>
            </w:r>
          </w:p>
          <w:p w:rsidR="0085397A" w:rsidRDefault="0085397A" w:rsidP="0085397A">
            <w:pPr>
              <w:numPr>
                <w:ilvl w:val="0"/>
                <w:numId w:val="3"/>
              </w:numPr>
              <w:tabs>
                <w:tab w:val="clear" w:pos="1195"/>
                <w:tab w:val="num" w:pos="595"/>
                <w:tab w:val="right" w:pos="8715"/>
              </w:tabs>
              <w:spacing w:line="240" w:lineRule="exact"/>
              <w:ind w:left="595" w:rightChars="76" w:right="31680" w:hanging="360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知识产权纠纷；</w:t>
            </w:r>
          </w:p>
          <w:p w:rsidR="0085397A" w:rsidRDefault="0085397A" w:rsidP="0085397A">
            <w:pPr>
              <w:numPr>
                <w:ilvl w:val="0"/>
                <w:numId w:val="3"/>
              </w:numPr>
              <w:tabs>
                <w:tab w:val="clear" w:pos="1195"/>
                <w:tab w:val="num" w:pos="595"/>
                <w:tab w:val="right" w:pos="8715"/>
              </w:tabs>
              <w:spacing w:line="240" w:lineRule="exact"/>
              <w:ind w:left="595" w:rightChars="76" w:right="31680" w:hanging="360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侵犯学校利益；</w:t>
            </w:r>
          </w:p>
          <w:p w:rsidR="0085397A" w:rsidRDefault="0085397A" w:rsidP="0085397A">
            <w:pPr>
              <w:numPr>
                <w:ilvl w:val="0"/>
                <w:numId w:val="3"/>
              </w:numPr>
              <w:tabs>
                <w:tab w:val="clear" w:pos="1195"/>
                <w:tab w:val="num" w:pos="595"/>
                <w:tab w:val="right" w:pos="8715"/>
              </w:tabs>
              <w:spacing w:line="240" w:lineRule="exact"/>
              <w:ind w:left="595" w:rightChars="76" w:right="31680" w:hanging="360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潜在法律责任。</w:t>
            </w:r>
          </w:p>
          <w:p w:rsidR="0085397A" w:rsidRDefault="0085397A" w:rsidP="0085397A">
            <w:pPr>
              <w:tabs>
                <w:tab w:val="left" w:pos="4522"/>
                <w:tab w:val="left" w:pos="7632"/>
                <w:tab w:val="left" w:pos="8200"/>
              </w:tabs>
              <w:spacing w:line="240" w:lineRule="exact"/>
              <w:ind w:firstLineChars="2150" w:firstLine="31680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项目组长（签字）：</w:t>
            </w:r>
            <w:r>
              <w:rPr>
                <w:rFonts w:eastAsia="楷体_GB2312"/>
                <w:sz w:val="18"/>
              </w:rPr>
              <w:t xml:space="preserve">                             </w:t>
            </w: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/>
                <w:sz w:val="18"/>
              </w:rPr>
              <w:t xml:space="preserve">   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/>
                <w:sz w:val="18"/>
              </w:rPr>
              <w:t xml:space="preserve">      </w:t>
            </w:r>
            <w:r>
              <w:rPr>
                <w:rFonts w:eastAsia="楷体_GB2312" w:hint="eastAsia"/>
                <w:sz w:val="18"/>
              </w:rPr>
              <w:t>日</w:t>
            </w:r>
          </w:p>
          <w:p w:rsidR="0085397A" w:rsidRDefault="0085397A" w:rsidP="0085397A">
            <w:pPr>
              <w:tabs>
                <w:tab w:val="left" w:pos="4522"/>
                <w:tab w:val="left" w:pos="7632"/>
                <w:tab w:val="left" w:pos="8200"/>
              </w:tabs>
              <w:spacing w:line="240" w:lineRule="exact"/>
              <w:ind w:firstLineChars="2150" w:firstLine="31680"/>
              <w:rPr>
                <w:rFonts w:eastAsia="楷体_GB2312"/>
                <w:sz w:val="18"/>
              </w:rPr>
            </w:pPr>
          </w:p>
        </w:tc>
      </w:tr>
      <w:tr w:rsidR="0085397A" w:rsidTr="005F2B03">
        <w:trPr>
          <w:trHeight w:val="1275"/>
          <w:jc w:val="center"/>
        </w:trPr>
        <w:tc>
          <w:tcPr>
            <w:tcW w:w="598" w:type="dxa"/>
            <w:vAlign w:val="center"/>
          </w:tcPr>
          <w:p w:rsidR="0085397A" w:rsidRDefault="0085397A" w:rsidP="00B22F6F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爆炸危险品试验</w:t>
            </w:r>
          </w:p>
        </w:tc>
        <w:tc>
          <w:tcPr>
            <w:tcW w:w="9840" w:type="dxa"/>
            <w:gridSpan w:val="14"/>
          </w:tcPr>
          <w:p w:rsidR="0085397A" w:rsidRDefault="0085397A" w:rsidP="00B22F6F">
            <w:pPr>
              <w:spacing w:beforeLines="50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有（</w:t>
            </w:r>
            <w:r>
              <w:rPr>
                <w:rFonts w:eastAsia="楷体_GB2312"/>
                <w:sz w:val="18"/>
              </w:rPr>
              <w:t xml:space="preserve">  </w:t>
            </w:r>
            <w:r>
              <w:rPr>
                <w:rFonts w:eastAsia="楷体_GB2312" w:hint="eastAsia"/>
                <w:sz w:val="18"/>
              </w:rPr>
              <w:t>）</w:t>
            </w:r>
            <w:r>
              <w:rPr>
                <w:rFonts w:eastAsia="楷体_GB2312"/>
                <w:sz w:val="18"/>
              </w:rPr>
              <w:t xml:space="preserve"> </w:t>
            </w:r>
            <w:r>
              <w:rPr>
                <w:rFonts w:eastAsia="楷体_GB2312" w:hint="eastAsia"/>
                <w:sz w:val="18"/>
              </w:rPr>
              <w:t>从事爆炸危险品试验，遵守学校相关规定。</w:t>
            </w:r>
          </w:p>
          <w:p w:rsidR="0085397A" w:rsidRPr="000C6051" w:rsidRDefault="0085397A" w:rsidP="00B22F6F">
            <w:pPr>
              <w:tabs>
                <w:tab w:val="left" w:pos="5395"/>
              </w:tabs>
              <w:rPr>
                <w:rFonts w:eastAsia="楷体_GB2312"/>
                <w:sz w:val="18"/>
              </w:rPr>
            </w:pPr>
          </w:p>
          <w:p w:rsidR="0085397A" w:rsidRDefault="0085397A" w:rsidP="00B22F6F">
            <w:pPr>
              <w:tabs>
                <w:tab w:val="left" w:pos="5395"/>
              </w:tabs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无（</w:t>
            </w:r>
            <w:r>
              <w:rPr>
                <w:rFonts w:eastAsia="楷体_GB2312"/>
                <w:sz w:val="18"/>
              </w:rPr>
              <w:t xml:space="preserve">  </w:t>
            </w:r>
            <w:r>
              <w:rPr>
                <w:rFonts w:eastAsia="楷体_GB2312" w:hint="eastAsia"/>
                <w:sz w:val="18"/>
              </w:rPr>
              <w:t>）</w:t>
            </w:r>
          </w:p>
          <w:p w:rsidR="0085397A" w:rsidRDefault="0085397A" w:rsidP="00B22F6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 xml:space="preserve"> </w:t>
            </w:r>
            <w:r>
              <w:rPr>
                <w:rFonts w:eastAsia="楷体_GB2312" w:hint="eastAsia"/>
                <w:sz w:val="18"/>
              </w:rPr>
              <w:t>项目组长（签字）：</w:t>
            </w:r>
            <w:r>
              <w:rPr>
                <w:rFonts w:eastAsia="楷体_GB2312"/>
                <w:sz w:val="18"/>
              </w:rPr>
              <w:t xml:space="preserve">                             </w:t>
            </w: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/>
                <w:sz w:val="18"/>
              </w:rPr>
              <w:t xml:space="preserve">   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/>
                <w:sz w:val="18"/>
              </w:rPr>
              <w:t xml:space="preserve">      </w:t>
            </w:r>
            <w:r>
              <w:rPr>
                <w:rFonts w:eastAsia="楷体_GB2312" w:hint="eastAsia"/>
                <w:sz w:val="18"/>
              </w:rPr>
              <w:t>日</w:t>
            </w:r>
          </w:p>
        </w:tc>
      </w:tr>
      <w:tr w:rsidR="0085397A" w:rsidTr="005F2B03">
        <w:trPr>
          <w:trHeight w:val="1275"/>
          <w:jc w:val="center"/>
        </w:trPr>
        <w:tc>
          <w:tcPr>
            <w:tcW w:w="598" w:type="dxa"/>
            <w:vAlign w:val="center"/>
          </w:tcPr>
          <w:p w:rsidR="0085397A" w:rsidRDefault="0085397A" w:rsidP="00B22F6F">
            <w:pPr>
              <w:tabs>
                <w:tab w:val="left" w:pos="5395"/>
              </w:tabs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学院保密审查</w:t>
            </w:r>
          </w:p>
        </w:tc>
        <w:tc>
          <w:tcPr>
            <w:tcW w:w="9840" w:type="dxa"/>
            <w:gridSpan w:val="14"/>
          </w:tcPr>
          <w:p w:rsidR="0085397A" w:rsidRDefault="0085397A" w:rsidP="00B22F6F">
            <w:pPr>
              <w:spacing w:beforeLines="75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不涉及国家秘密（</w:t>
            </w:r>
            <w:r>
              <w:rPr>
                <w:rFonts w:eastAsia="楷体_GB2312"/>
                <w:sz w:val="18"/>
              </w:rPr>
              <w:t xml:space="preserve">  </w:t>
            </w:r>
            <w:r>
              <w:rPr>
                <w:rFonts w:eastAsia="楷体_GB2312" w:hint="eastAsia"/>
                <w:sz w:val="18"/>
              </w:rPr>
              <w:t>）</w:t>
            </w:r>
            <w:r>
              <w:rPr>
                <w:rFonts w:eastAsia="楷体_GB2312"/>
                <w:sz w:val="18"/>
              </w:rPr>
              <w:t xml:space="preserve">    </w:t>
            </w:r>
            <w:r>
              <w:rPr>
                <w:rFonts w:eastAsia="楷体_GB2312" w:hint="eastAsia"/>
                <w:sz w:val="18"/>
              </w:rPr>
              <w:t>秘密（</w:t>
            </w:r>
            <w:r>
              <w:rPr>
                <w:rFonts w:eastAsia="楷体_GB2312"/>
                <w:sz w:val="18"/>
              </w:rPr>
              <w:t xml:space="preserve">  </w:t>
            </w:r>
            <w:r>
              <w:rPr>
                <w:rFonts w:eastAsia="楷体_GB2312" w:hint="eastAsia"/>
                <w:sz w:val="18"/>
              </w:rPr>
              <w:t>）</w:t>
            </w:r>
            <w:r>
              <w:rPr>
                <w:rFonts w:eastAsia="楷体_GB2312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机密（</w:t>
            </w:r>
            <w:r>
              <w:rPr>
                <w:rFonts w:eastAsia="楷体_GB2312"/>
                <w:sz w:val="18"/>
              </w:rPr>
              <w:t xml:space="preserve">  </w:t>
            </w:r>
            <w:r>
              <w:rPr>
                <w:rFonts w:eastAsia="楷体_GB2312" w:hint="eastAsia"/>
                <w:sz w:val="18"/>
              </w:rPr>
              <w:t>）</w:t>
            </w:r>
            <w:r>
              <w:rPr>
                <w:rFonts w:eastAsia="楷体_GB2312"/>
                <w:sz w:val="18"/>
              </w:rPr>
              <w:t xml:space="preserve">  </w:t>
            </w:r>
            <w:r>
              <w:rPr>
                <w:rFonts w:eastAsia="楷体_GB2312" w:hint="eastAsia"/>
                <w:sz w:val="18"/>
              </w:rPr>
              <w:t>绝密（</w:t>
            </w:r>
            <w:r>
              <w:rPr>
                <w:rFonts w:eastAsia="楷体_GB2312"/>
                <w:sz w:val="18"/>
              </w:rPr>
              <w:t xml:space="preserve">  </w:t>
            </w:r>
            <w:r>
              <w:rPr>
                <w:rFonts w:eastAsia="楷体_GB2312" w:hint="eastAsia"/>
                <w:sz w:val="18"/>
              </w:rPr>
              <w:t>）</w:t>
            </w:r>
            <w:r>
              <w:rPr>
                <w:rFonts w:eastAsia="楷体_GB2312"/>
                <w:sz w:val="18"/>
              </w:rPr>
              <w:t xml:space="preserve">       </w:t>
            </w:r>
          </w:p>
          <w:p w:rsidR="0085397A" w:rsidRDefault="0085397A" w:rsidP="00B22F6F">
            <w:pPr>
              <w:spacing w:beforeLines="75"/>
              <w:rPr>
                <w:rFonts w:eastAsia="楷体_GB2312"/>
                <w:sz w:val="18"/>
              </w:rPr>
            </w:pPr>
          </w:p>
          <w:p w:rsidR="0085397A" w:rsidRDefault="0085397A" w:rsidP="0085397A">
            <w:pPr>
              <w:tabs>
                <w:tab w:val="left" w:pos="5395"/>
              </w:tabs>
              <w:spacing w:afterLines="50"/>
              <w:ind w:firstLineChars="2245" w:firstLine="31680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审查人（签字）：</w:t>
            </w:r>
            <w:r>
              <w:rPr>
                <w:rFonts w:eastAsia="楷体_GB2312"/>
                <w:sz w:val="18"/>
              </w:rPr>
              <w:t xml:space="preserve">                               </w:t>
            </w: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/>
                <w:sz w:val="18"/>
              </w:rPr>
              <w:t xml:space="preserve">   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/>
                <w:sz w:val="18"/>
              </w:rPr>
              <w:t xml:space="preserve">      </w:t>
            </w:r>
            <w:r>
              <w:rPr>
                <w:rFonts w:eastAsia="楷体_GB2312" w:hint="eastAsia"/>
                <w:sz w:val="18"/>
              </w:rPr>
              <w:t>日</w:t>
            </w:r>
          </w:p>
        </w:tc>
      </w:tr>
      <w:tr w:rsidR="0085397A" w:rsidTr="005F2B03">
        <w:trPr>
          <w:trHeight w:val="1080"/>
          <w:jc w:val="center"/>
        </w:trPr>
        <w:tc>
          <w:tcPr>
            <w:tcW w:w="598" w:type="dxa"/>
            <w:vAlign w:val="center"/>
          </w:tcPr>
          <w:p w:rsidR="0085397A" w:rsidRDefault="0085397A" w:rsidP="007566D3">
            <w:pPr>
              <w:tabs>
                <w:tab w:val="left" w:pos="5395"/>
              </w:tabs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学院意见</w:t>
            </w:r>
          </w:p>
        </w:tc>
        <w:tc>
          <w:tcPr>
            <w:tcW w:w="9840" w:type="dxa"/>
            <w:gridSpan w:val="14"/>
          </w:tcPr>
          <w:p w:rsidR="0085397A" w:rsidRDefault="0085397A" w:rsidP="00BD1E15">
            <w:pPr>
              <w:spacing w:beforeLines="75"/>
              <w:rPr>
                <w:rFonts w:eastAsia="楷体_GB2312"/>
                <w:sz w:val="18"/>
              </w:rPr>
            </w:pPr>
          </w:p>
          <w:p w:rsidR="0085397A" w:rsidRDefault="0085397A" w:rsidP="00BD1E15">
            <w:pPr>
              <w:spacing w:beforeLines="75"/>
              <w:rPr>
                <w:rFonts w:eastAsia="楷体_GB2312"/>
                <w:sz w:val="18"/>
              </w:rPr>
            </w:pPr>
          </w:p>
          <w:p w:rsidR="0085397A" w:rsidRDefault="0085397A" w:rsidP="0085397A">
            <w:pPr>
              <w:spacing w:beforeLines="75"/>
              <w:ind w:firstLineChars="2145" w:firstLine="31680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主管领导（签字）：</w:t>
            </w:r>
            <w:r>
              <w:rPr>
                <w:rFonts w:eastAsia="楷体_GB2312"/>
                <w:sz w:val="18"/>
              </w:rPr>
              <w:t xml:space="preserve">                               </w:t>
            </w: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/>
                <w:sz w:val="18"/>
              </w:rPr>
              <w:t xml:space="preserve">   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/>
                <w:sz w:val="18"/>
              </w:rPr>
              <w:t xml:space="preserve">      </w:t>
            </w:r>
            <w:r>
              <w:rPr>
                <w:rFonts w:eastAsia="楷体_GB2312" w:hint="eastAsia"/>
                <w:sz w:val="18"/>
              </w:rPr>
              <w:t>日</w:t>
            </w:r>
          </w:p>
        </w:tc>
      </w:tr>
      <w:tr w:rsidR="0085397A" w:rsidTr="002A06AF">
        <w:trPr>
          <w:trHeight w:val="2202"/>
          <w:jc w:val="center"/>
        </w:trPr>
        <w:tc>
          <w:tcPr>
            <w:tcW w:w="598" w:type="dxa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管理部门意见</w:t>
            </w:r>
          </w:p>
        </w:tc>
        <w:tc>
          <w:tcPr>
            <w:tcW w:w="9840" w:type="dxa"/>
            <w:gridSpan w:val="14"/>
          </w:tcPr>
          <w:p w:rsidR="0085397A" w:rsidRDefault="0085397A" w:rsidP="002A06AF">
            <w:pPr>
              <w:tabs>
                <w:tab w:val="left" w:pos="7812"/>
              </w:tabs>
              <w:spacing w:line="280" w:lineRule="exact"/>
              <w:rPr>
                <w:rFonts w:eastAsia="楷体_GB2312"/>
                <w:sz w:val="18"/>
              </w:rPr>
            </w:pPr>
          </w:p>
          <w:p w:rsidR="0085397A" w:rsidRDefault="0085397A" w:rsidP="002A06AF">
            <w:pPr>
              <w:tabs>
                <w:tab w:val="left" w:pos="7812"/>
              </w:tabs>
              <w:spacing w:line="280" w:lineRule="exac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 xml:space="preserve">  </w:t>
            </w:r>
          </w:p>
          <w:p w:rsidR="0085397A" w:rsidRDefault="0085397A" w:rsidP="002A06AF">
            <w:pPr>
              <w:tabs>
                <w:tab w:val="left" w:pos="7812"/>
              </w:tabs>
              <w:spacing w:line="280" w:lineRule="exact"/>
              <w:rPr>
                <w:rFonts w:eastAsia="楷体_GB2312"/>
                <w:sz w:val="18"/>
              </w:rPr>
            </w:pPr>
          </w:p>
          <w:p w:rsidR="0085397A" w:rsidRPr="00BD473F" w:rsidRDefault="0085397A" w:rsidP="00BD1E15">
            <w:pPr>
              <w:tabs>
                <w:tab w:val="left" w:pos="7812"/>
              </w:tabs>
              <w:spacing w:afterLines="50" w:line="280" w:lineRule="exact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项目经理（签字）：</w:t>
            </w:r>
            <w:r>
              <w:rPr>
                <w:rFonts w:eastAsia="楷体_GB2312"/>
                <w:sz w:val="18"/>
              </w:rPr>
              <w:t xml:space="preserve">                    </w:t>
            </w: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/>
                <w:sz w:val="18"/>
              </w:rPr>
              <w:t xml:space="preserve">  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/>
                <w:sz w:val="18"/>
              </w:rPr>
              <w:t xml:space="preserve">       </w:t>
            </w:r>
            <w:r>
              <w:rPr>
                <w:rFonts w:eastAsia="楷体_GB2312" w:hint="eastAsia"/>
                <w:sz w:val="18"/>
              </w:rPr>
              <w:t>日</w:t>
            </w:r>
            <w:r>
              <w:rPr>
                <w:rFonts w:eastAsia="楷体_GB2312"/>
                <w:sz w:val="18"/>
              </w:rPr>
              <w:t xml:space="preserve">    </w:t>
            </w:r>
            <w:r>
              <w:rPr>
                <w:rFonts w:eastAsia="楷体_GB2312" w:hint="eastAsia"/>
                <w:sz w:val="18"/>
              </w:rPr>
              <w:t>法律顾问（签字）：</w:t>
            </w:r>
            <w:r>
              <w:rPr>
                <w:rFonts w:eastAsia="楷体_GB2312"/>
                <w:sz w:val="18"/>
              </w:rPr>
              <w:t xml:space="preserve">                </w:t>
            </w: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/>
                <w:sz w:val="18"/>
              </w:rPr>
              <w:t xml:space="preserve">  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/>
                <w:sz w:val="18"/>
              </w:rPr>
              <w:t xml:space="preserve">       </w:t>
            </w:r>
            <w:r>
              <w:rPr>
                <w:rFonts w:eastAsia="楷体_GB2312" w:hint="eastAsia"/>
                <w:sz w:val="18"/>
              </w:rPr>
              <w:t>日</w:t>
            </w:r>
            <w:r>
              <w:rPr>
                <w:rFonts w:eastAsia="楷体_GB2312"/>
                <w:sz w:val="18"/>
              </w:rPr>
              <w:t xml:space="preserve">  </w:t>
            </w:r>
          </w:p>
          <w:p w:rsidR="0085397A" w:rsidRDefault="0085397A" w:rsidP="00BD1E15">
            <w:pPr>
              <w:tabs>
                <w:tab w:val="left" w:pos="7812"/>
              </w:tabs>
              <w:spacing w:afterLines="50" w:line="280" w:lineRule="exact"/>
              <w:jc w:val="left"/>
              <w:rPr>
                <w:rFonts w:eastAsia="楷体_GB2312"/>
                <w:sz w:val="18"/>
              </w:rPr>
            </w:pPr>
          </w:p>
          <w:p w:rsidR="0085397A" w:rsidRDefault="0085397A" w:rsidP="00BD1E15">
            <w:pPr>
              <w:tabs>
                <w:tab w:val="left" w:pos="7812"/>
              </w:tabs>
              <w:spacing w:afterLines="50" w:line="280" w:lineRule="exact"/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主管领导（签字）：</w:t>
            </w:r>
            <w:r>
              <w:rPr>
                <w:rFonts w:eastAsia="楷体_GB2312"/>
                <w:sz w:val="18"/>
              </w:rPr>
              <w:t xml:space="preserve">                  </w:t>
            </w: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/>
                <w:sz w:val="18"/>
              </w:rPr>
              <w:t xml:space="preserve">   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/>
                <w:sz w:val="18"/>
              </w:rPr>
              <w:t xml:space="preserve">      </w:t>
            </w:r>
            <w:r>
              <w:rPr>
                <w:rFonts w:eastAsia="楷体_GB2312" w:hint="eastAsia"/>
                <w:sz w:val="18"/>
              </w:rPr>
              <w:t>日</w:t>
            </w:r>
          </w:p>
        </w:tc>
      </w:tr>
      <w:tr w:rsidR="0085397A" w:rsidTr="005F2B03">
        <w:trPr>
          <w:trHeight w:val="567"/>
          <w:jc w:val="center"/>
        </w:trPr>
        <w:tc>
          <w:tcPr>
            <w:tcW w:w="598" w:type="dxa"/>
            <w:vAlign w:val="center"/>
          </w:tcPr>
          <w:p w:rsidR="0085397A" w:rsidRDefault="0085397A" w:rsidP="00C4107F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备</w:t>
            </w:r>
          </w:p>
          <w:p w:rsidR="0085397A" w:rsidRDefault="0085397A" w:rsidP="00C4107F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注</w:t>
            </w:r>
          </w:p>
        </w:tc>
        <w:tc>
          <w:tcPr>
            <w:tcW w:w="9840" w:type="dxa"/>
            <w:gridSpan w:val="14"/>
          </w:tcPr>
          <w:p w:rsidR="0085397A" w:rsidRDefault="0085397A" w:rsidP="00BD1E15">
            <w:pPr>
              <w:spacing w:beforeLines="75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合同共（</w:t>
            </w:r>
            <w:r>
              <w:rPr>
                <w:rFonts w:eastAsia="楷体_GB2312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）份。</w:t>
            </w:r>
          </w:p>
        </w:tc>
      </w:tr>
    </w:tbl>
    <w:p w:rsidR="0085397A" w:rsidRDefault="0085397A" w:rsidP="00BD1E15">
      <w:pPr>
        <w:spacing w:beforeLines="50" w:line="240" w:lineRule="exact"/>
        <w:rPr>
          <w:rFonts w:eastAsia="楷体_GB2312"/>
          <w:sz w:val="18"/>
          <w:szCs w:val="21"/>
        </w:rPr>
      </w:pPr>
      <w:r>
        <w:rPr>
          <w:rFonts w:eastAsia="楷体_GB2312" w:hint="eastAsia"/>
          <w:sz w:val="18"/>
        </w:rPr>
        <w:t>注：</w:t>
      </w:r>
      <w:r>
        <w:rPr>
          <w:rFonts w:eastAsia="楷体_GB2312"/>
          <w:sz w:val="18"/>
        </w:rPr>
        <w:t>1</w:t>
      </w:r>
      <w:r>
        <w:rPr>
          <w:rFonts w:eastAsia="楷体_GB2312" w:hint="eastAsia"/>
          <w:sz w:val="18"/>
        </w:rPr>
        <w:t>、外拨合同</w:t>
      </w:r>
      <w:r>
        <w:rPr>
          <w:rFonts w:eastAsia="楷体_GB2312" w:hint="eastAsia"/>
          <w:sz w:val="18"/>
          <w:szCs w:val="21"/>
        </w:rPr>
        <w:t>填写使用经费的项目名称、合同号、卡号；</w:t>
      </w:r>
      <w:r>
        <w:rPr>
          <w:rFonts w:eastAsia="楷体_GB2312"/>
          <w:sz w:val="18"/>
          <w:szCs w:val="21"/>
        </w:rPr>
        <w:t xml:space="preserve"> </w:t>
      </w:r>
    </w:p>
    <w:p w:rsidR="0085397A" w:rsidRDefault="0085397A" w:rsidP="007461DF">
      <w:pPr>
        <w:spacing w:line="240" w:lineRule="exact"/>
        <w:ind w:firstLineChars="200" w:firstLine="31680"/>
        <w:rPr>
          <w:rFonts w:eastAsia="楷体_GB2312"/>
          <w:sz w:val="18"/>
        </w:rPr>
      </w:pPr>
      <w:r>
        <w:rPr>
          <w:rFonts w:eastAsia="楷体_GB2312"/>
          <w:sz w:val="18"/>
        </w:rPr>
        <w:t>2</w:t>
      </w:r>
      <w:r>
        <w:rPr>
          <w:rFonts w:eastAsia="楷体_GB2312" w:hint="eastAsia"/>
          <w:sz w:val="18"/>
        </w:rPr>
        <w:t>、我校为总承包单位的项目，分承包单位及其经费在“备注”栏说明。</w:t>
      </w:r>
    </w:p>
    <w:p w:rsidR="0085397A" w:rsidRPr="00FF5831" w:rsidRDefault="0085397A" w:rsidP="004C3FE1">
      <w:pPr>
        <w:spacing w:line="240" w:lineRule="exact"/>
        <w:ind w:firstLineChars="200" w:firstLine="31680"/>
      </w:pPr>
      <w:r>
        <w:rPr>
          <w:rFonts w:eastAsia="楷体_GB2312"/>
          <w:sz w:val="18"/>
        </w:rPr>
        <w:t>3</w:t>
      </w:r>
      <w:r>
        <w:rPr>
          <w:rFonts w:eastAsia="楷体_GB2312" w:hint="eastAsia"/>
          <w:sz w:val="18"/>
        </w:rPr>
        <w:t>、</w:t>
      </w:r>
      <w:r w:rsidRPr="00D72A33">
        <w:rPr>
          <w:rFonts w:eastAsia="楷体_GB2312" w:hint="eastAsia"/>
          <w:sz w:val="18"/>
        </w:rPr>
        <w:t>“</w:t>
      </w:r>
      <w:r>
        <w:rPr>
          <w:rFonts w:eastAsia="楷体_GB2312" w:hint="eastAsia"/>
          <w:sz w:val="18"/>
        </w:rPr>
        <w:t>技术</w:t>
      </w:r>
      <w:r w:rsidRPr="00D72A33">
        <w:rPr>
          <w:rFonts w:eastAsia="楷体_GB2312" w:hint="eastAsia"/>
          <w:sz w:val="18"/>
        </w:rPr>
        <w:t>开发合同”和“</w:t>
      </w:r>
      <w:r>
        <w:rPr>
          <w:rFonts w:eastAsia="楷体_GB2312" w:hint="eastAsia"/>
          <w:sz w:val="18"/>
        </w:rPr>
        <w:t>技术转让</w:t>
      </w:r>
      <w:r w:rsidRPr="00D72A33">
        <w:rPr>
          <w:rFonts w:eastAsia="楷体_GB2312" w:hint="eastAsia"/>
          <w:sz w:val="18"/>
        </w:rPr>
        <w:t>合同”</w:t>
      </w:r>
      <w:r>
        <w:rPr>
          <w:rFonts w:eastAsia="楷体_GB2312" w:hint="eastAsia"/>
          <w:sz w:val="18"/>
        </w:rPr>
        <w:t>如需</w:t>
      </w:r>
      <w:r w:rsidRPr="00AC63AB">
        <w:rPr>
          <w:rFonts w:eastAsia="楷体_GB2312" w:hint="eastAsia"/>
          <w:sz w:val="18"/>
        </w:rPr>
        <w:t>免税，请在备注栏注明</w:t>
      </w:r>
      <w:r w:rsidRPr="00AC63AB">
        <w:rPr>
          <w:rFonts w:eastAsia="楷体_GB2312"/>
          <w:sz w:val="18"/>
        </w:rPr>
        <w:t>"</w:t>
      </w:r>
      <w:r w:rsidRPr="00AC63AB">
        <w:rPr>
          <w:rFonts w:eastAsia="楷体_GB2312" w:hint="eastAsia"/>
          <w:sz w:val="18"/>
        </w:rPr>
        <w:t>申请免税</w:t>
      </w:r>
      <w:r w:rsidRPr="00AC63AB">
        <w:rPr>
          <w:rFonts w:eastAsia="楷体_GB2312"/>
          <w:sz w:val="18"/>
        </w:rPr>
        <w:t xml:space="preserve">" </w:t>
      </w:r>
      <w:r>
        <w:rPr>
          <w:rFonts w:eastAsia="楷体_GB2312" w:hint="eastAsia"/>
          <w:sz w:val="18"/>
        </w:rPr>
        <w:t>。</w:t>
      </w:r>
    </w:p>
    <w:sectPr w:rsidR="0085397A" w:rsidRPr="00FF5831" w:rsidSect="00A853EF">
      <w:headerReference w:type="default" r:id="rId7"/>
      <w:footerReference w:type="even" r:id="rId8"/>
      <w:footerReference w:type="default" r:id="rId9"/>
      <w:pgSz w:w="11907" w:h="16840" w:code="9"/>
      <w:pgMar w:top="907" w:right="1474" w:bottom="567" w:left="1474" w:header="720" w:footer="720" w:gutter="0"/>
      <w:pgNumType w:start="48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97A" w:rsidRDefault="0085397A">
      <w:r>
        <w:separator/>
      </w:r>
    </w:p>
  </w:endnote>
  <w:endnote w:type="continuationSeparator" w:id="1">
    <w:p w:rsidR="0085397A" w:rsidRDefault="00853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97A" w:rsidRDefault="0085397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97A" w:rsidRDefault="0085397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97A" w:rsidRDefault="0085397A" w:rsidP="000C605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97A" w:rsidRDefault="0085397A">
      <w:r>
        <w:separator/>
      </w:r>
    </w:p>
  </w:footnote>
  <w:footnote w:type="continuationSeparator" w:id="1">
    <w:p w:rsidR="0085397A" w:rsidRDefault="00853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97A" w:rsidRDefault="0085397A" w:rsidP="001A5032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601"/>
    <w:multiLevelType w:val="hybridMultilevel"/>
    <w:tmpl w:val="288E5330"/>
    <w:lvl w:ilvl="0" w:tplc="C13811FA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>
    <w:nsid w:val="2EC2130F"/>
    <w:multiLevelType w:val="hybridMultilevel"/>
    <w:tmpl w:val="904C5EE8"/>
    <w:lvl w:ilvl="0" w:tplc="347CDD60">
      <w:start w:val="1"/>
      <w:numFmt w:val="decimal"/>
      <w:lvlText w:val="%1)"/>
      <w:lvlJc w:val="left"/>
      <w:pPr>
        <w:tabs>
          <w:tab w:val="num" w:pos="1496"/>
        </w:tabs>
        <w:ind w:left="1496" w:hanging="456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2">
    <w:nsid w:val="31776D26"/>
    <w:multiLevelType w:val="hybridMultilevel"/>
    <w:tmpl w:val="5A0CEABE"/>
    <w:lvl w:ilvl="0" w:tplc="04090003">
      <w:start w:val="1"/>
      <w:numFmt w:val="bullet"/>
      <w:lvlText w:val=""/>
      <w:lvlJc w:val="left"/>
      <w:pPr>
        <w:tabs>
          <w:tab w:val="num" w:pos="1138"/>
        </w:tabs>
        <w:ind w:left="113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3">
    <w:nsid w:val="497F5FE6"/>
    <w:multiLevelType w:val="hybridMultilevel"/>
    <w:tmpl w:val="84D8B4C6"/>
    <w:lvl w:ilvl="0" w:tplc="DF066242">
      <w:start w:val="1"/>
      <w:numFmt w:val="decimal"/>
      <w:lvlText w:val="%1、"/>
      <w:lvlJc w:val="left"/>
      <w:pPr>
        <w:tabs>
          <w:tab w:val="num" w:pos="1195"/>
        </w:tabs>
        <w:ind w:left="1195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95"/>
        </w:tabs>
        <w:ind w:left="8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15"/>
        </w:tabs>
        <w:ind w:left="1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35"/>
        </w:tabs>
        <w:ind w:left="17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55"/>
        </w:tabs>
        <w:ind w:left="21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75"/>
        </w:tabs>
        <w:ind w:left="2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95"/>
        </w:tabs>
        <w:ind w:left="29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415"/>
        </w:tabs>
        <w:ind w:left="34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35"/>
        </w:tabs>
        <w:ind w:left="3835" w:hanging="420"/>
      </w:pPr>
      <w:rPr>
        <w:rFonts w:cs="Times New Roman"/>
      </w:rPr>
    </w:lvl>
  </w:abstractNum>
  <w:abstractNum w:abstractNumId="4">
    <w:nsid w:val="58730B83"/>
    <w:multiLevelType w:val="hybridMultilevel"/>
    <w:tmpl w:val="964A15CA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>
    <w:nsid w:val="67254EDD"/>
    <w:multiLevelType w:val="hybridMultilevel"/>
    <w:tmpl w:val="7C8C6354"/>
    <w:lvl w:ilvl="0" w:tplc="718CA696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77E"/>
    <w:rsid w:val="00092FFA"/>
    <w:rsid w:val="000A520F"/>
    <w:rsid w:val="000C6051"/>
    <w:rsid w:val="00173540"/>
    <w:rsid w:val="001A5032"/>
    <w:rsid w:val="001D0696"/>
    <w:rsid w:val="002130CF"/>
    <w:rsid w:val="00213639"/>
    <w:rsid w:val="002345AF"/>
    <w:rsid w:val="00241167"/>
    <w:rsid w:val="002A06AF"/>
    <w:rsid w:val="002A1D31"/>
    <w:rsid w:val="002B5068"/>
    <w:rsid w:val="002D34B4"/>
    <w:rsid w:val="002F01C4"/>
    <w:rsid w:val="0033682F"/>
    <w:rsid w:val="00392D11"/>
    <w:rsid w:val="00401E3F"/>
    <w:rsid w:val="00433E70"/>
    <w:rsid w:val="004A5463"/>
    <w:rsid w:val="004C3FE1"/>
    <w:rsid w:val="004C6ECC"/>
    <w:rsid w:val="004D2C61"/>
    <w:rsid w:val="004F4BCD"/>
    <w:rsid w:val="00573710"/>
    <w:rsid w:val="005E4CD0"/>
    <w:rsid w:val="005F2B03"/>
    <w:rsid w:val="005F72A8"/>
    <w:rsid w:val="006B0CE5"/>
    <w:rsid w:val="006D3F0D"/>
    <w:rsid w:val="007001CA"/>
    <w:rsid w:val="0070555E"/>
    <w:rsid w:val="007461DF"/>
    <w:rsid w:val="007566D3"/>
    <w:rsid w:val="0080377E"/>
    <w:rsid w:val="0082159E"/>
    <w:rsid w:val="00823994"/>
    <w:rsid w:val="0085397A"/>
    <w:rsid w:val="008545BA"/>
    <w:rsid w:val="00857E5C"/>
    <w:rsid w:val="0087077A"/>
    <w:rsid w:val="00882BD8"/>
    <w:rsid w:val="008B04A8"/>
    <w:rsid w:val="008F1571"/>
    <w:rsid w:val="00926347"/>
    <w:rsid w:val="00951791"/>
    <w:rsid w:val="00972B35"/>
    <w:rsid w:val="00A1049B"/>
    <w:rsid w:val="00A4088F"/>
    <w:rsid w:val="00A51F6F"/>
    <w:rsid w:val="00A853EF"/>
    <w:rsid w:val="00AC63AB"/>
    <w:rsid w:val="00AD7516"/>
    <w:rsid w:val="00B17D2B"/>
    <w:rsid w:val="00B22F6F"/>
    <w:rsid w:val="00B36E42"/>
    <w:rsid w:val="00BD1E15"/>
    <w:rsid w:val="00BD473F"/>
    <w:rsid w:val="00BE03C3"/>
    <w:rsid w:val="00C031A5"/>
    <w:rsid w:val="00C26167"/>
    <w:rsid w:val="00C4107F"/>
    <w:rsid w:val="00C82733"/>
    <w:rsid w:val="00CA1AAB"/>
    <w:rsid w:val="00CA2F05"/>
    <w:rsid w:val="00CB3E13"/>
    <w:rsid w:val="00CE21CD"/>
    <w:rsid w:val="00CE6E4D"/>
    <w:rsid w:val="00D10E29"/>
    <w:rsid w:val="00D37428"/>
    <w:rsid w:val="00D520C1"/>
    <w:rsid w:val="00D550A9"/>
    <w:rsid w:val="00D72A33"/>
    <w:rsid w:val="00D80298"/>
    <w:rsid w:val="00D85734"/>
    <w:rsid w:val="00DA1597"/>
    <w:rsid w:val="00DF42A4"/>
    <w:rsid w:val="00E039E3"/>
    <w:rsid w:val="00E043AE"/>
    <w:rsid w:val="00E05D0F"/>
    <w:rsid w:val="00E078F3"/>
    <w:rsid w:val="00E2457D"/>
    <w:rsid w:val="00E30D82"/>
    <w:rsid w:val="00E73446"/>
    <w:rsid w:val="00E91D61"/>
    <w:rsid w:val="00ED7A07"/>
    <w:rsid w:val="00EE540F"/>
    <w:rsid w:val="00F32D62"/>
    <w:rsid w:val="00F52D54"/>
    <w:rsid w:val="00FC119C"/>
    <w:rsid w:val="00FC683A"/>
    <w:rsid w:val="00FF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83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uan2">
    <w:name w:val="duan2"/>
    <w:basedOn w:val="DefaultParagraphFont"/>
    <w:uiPriority w:val="99"/>
    <w:rsid w:val="00CA1AAB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A1AAB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A1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CA1AA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5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5032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147</Words>
  <Characters>844</Characters>
  <Application>Microsoft Office Outlook</Application>
  <DocSecurity>0</DocSecurity>
  <Lines>0</Lines>
  <Paragraphs>0</Paragraphs>
  <ScaleCrop>false</ScaleCrop>
  <Company>Kampf Studio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档案号：</dc:title>
  <dc:subject/>
  <dc:creator>Rechina</dc:creator>
  <cp:keywords/>
  <dc:description/>
  <cp:lastModifiedBy>雨林木风</cp:lastModifiedBy>
  <cp:revision>9</cp:revision>
  <cp:lastPrinted>2003-01-04T14:48:00Z</cp:lastPrinted>
  <dcterms:created xsi:type="dcterms:W3CDTF">2014-05-09T05:52:00Z</dcterms:created>
  <dcterms:modified xsi:type="dcterms:W3CDTF">2014-05-16T00:50:00Z</dcterms:modified>
</cp:coreProperties>
</file>